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42" w:rightFromText="142" w:vertAnchor="text" w:tblpY="1"/>
        <w:tblOverlap w:val="never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596"/>
        <w:gridCol w:w="1418"/>
        <w:gridCol w:w="203"/>
        <w:gridCol w:w="2661"/>
        <w:gridCol w:w="176"/>
        <w:gridCol w:w="4811"/>
      </w:tblGrid>
      <w:tr w:rsidR="003E3B01" w14:paraId="7FB7520E" w14:textId="77777777" w:rsidTr="003D2A98">
        <w:trPr>
          <w:trHeight w:hRule="exact" w:val="284"/>
        </w:trPr>
        <w:tc>
          <w:tcPr>
            <w:tcW w:w="218" w:type="dxa"/>
          </w:tcPr>
          <w:p w14:paraId="224D8742" w14:textId="101878C9" w:rsidR="003E3B01" w:rsidRPr="00DF4A6C" w:rsidRDefault="003E3B01" w:rsidP="003D2A98">
            <w:pPr>
              <w:tabs>
                <w:tab w:val="left" w:pos="3774"/>
                <w:tab w:val="left" w:pos="4080"/>
              </w:tabs>
            </w:pPr>
          </w:p>
        </w:tc>
        <w:tc>
          <w:tcPr>
            <w:tcW w:w="5063" w:type="dxa"/>
            <w:gridSpan w:val="5"/>
          </w:tcPr>
          <w:p w14:paraId="3482E891" w14:textId="441F7BC3" w:rsidR="003E3B01" w:rsidRPr="00A729F6" w:rsidRDefault="003E3B01" w:rsidP="003D2A98">
            <w:pPr>
              <w:tabs>
                <w:tab w:val="left" w:pos="3774"/>
                <w:tab w:val="left" w:pos="4080"/>
              </w:tabs>
              <w:ind w:leftChars="-54" w:left="-109" w:hanging="1"/>
              <w:rPr>
                <w:sz w:val="20"/>
              </w:rPr>
            </w:pPr>
          </w:p>
        </w:tc>
        <w:tc>
          <w:tcPr>
            <w:tcW w:w="4820" w:type="dxa"/>
            <w:vMerge w:val="restart"/>
          </w:tcPr>
          <w:p w14:paraId="5AA4CF73" w14:textId="06DBC428" w:rsidR="003E3B01" w:rsidRPr="003D2A98" w:rsidRDefault="003E3B01" w:rsidP="003D2A98">
            <w:pPr>
              <w:jc w:val="center"/>
              <w:rPr>
                <w:color w:val="FF0000"/>
              </w:rPr>
            </w:pPr>
          </w:p>
        </w:tc>
      </w:tr>
      <w:tr w:rsidR="003E3B01" w14:paraId="19182A56" w14:textId="77777777" w:rsidTr="003D2A98">
        <w:trPr>
          <w:trHeight w:val="801"/>
        </w:trPr>
        <w:tc>
          <w:tcPr>
            <w:tcW w:w="218" w:type="dxa"/>
            <w:vMerge w:val="restart"/>
          </w:tcPr>
          <w:p w14:paraId="36D3D6C7" w14:textId="77777777" w:rsidR="003E3B01" w:rsidRDefault="003E3B01" w:rsidP="003D2A98"/>
        </w:tc>
        <w:tc>
          <w:tcPr>
            <w:tcW w:w="5063" w:type="dxa"/>
            <w:gridSpan w:val="5"/>
            <w:vMerge w:val="restart"/>
          </w:tcPr>
          <w:p w14:paraId="77E35526" w14:textId="24F4C6EB" w:rsidR="00250F88" w:rsidRPr="004E7CCB" w:rsidRDefault="00250F88" w:rsidP="003D2A98">
            <w:pPr>
              <w:rPr>
                <w:szCs w:val="18"/>
              </w:rPr>
            </w:pPr>
          </w:p>
        </w:tc>
        <w:tc>
          <w:tcPr>
            <w:tcW w:w="4820" w:type="dxa"/>
            <w:vMerge/>
          </w:tcPr>
          <w:p w14:paraId="6746903C" w14:textId="77777777" w:rsidR="003E3B01" w:rsidRPr="003D2A98" w:rsidRDefault="003E3B01" w:rsidP="003D2A98">
            <w:pPr>
              <w:pStyle w:val="1"/>
              <w:rPr>
                <w:b w:val="0"/>
                <w:vanish/>
                <w:color w:val="FF0000"/>
                <w:sz w:val="28"/>
              </w:rPr>
            </w:pPr>
          </w:p>
        </w:tc>
      </w:tr>
      <w:tr w:rsidR="003E3B01" w14:paraId="517D890E" w14:textId="77777777" w:rsidTr="003D2A98">
        <w:trPr>
          <w:trHeight w:hRule="exact" w:val="257"/>
        </w:trPr>
        <w:tc>
          <w:tcPr>
            <w:tcW w:w="218" w:type="dxa"/>
            <w:vMerge/>
          </w:tcPr>
          <w:p w14:paraId="4F1CE53B" w14:textId="77777777" w:rsidR="003E3B01" w:rsidRDefault="003E3B01" w:rsidP="003D2A98"/>
        </w:tc>
        <w:tc>
          <w:tcPr>
            <w:tcW w:w="5063" w:type="dxa"/>
            <w:gridSpan w:val="5"/>
            <w:vMerge/>
          </w:tcPr>
          <w:p w14:paraId="2292E6EC" w14:textId="77777777" w:rsidR="003E3B01" w:rsidRDefault="003E3B01" w:rsidP="003D2A98"/>
        </w:tc>
        <w:tc>
          <w:tcPr>
            <w:tcW w:w="4820" w:type="dxa"/>
            <w:vMerge w:val="restart"/>
          </w:tcPr>
          <w:p w14:paraId="78B1A115" w14:textId="77777777" w:rsidR="003E3B01" w:rsidRPr="003D2A98" w:rsidRDefault="003E3B01" w:rsidP="003D2A98">
            <w:pPr>
              <w:rPr>
                <w:b/>
                <w:vanish/>
                <w:color w:val="FF0000"/>
                <w:sz w:val="16"/>
                <w:szCs w:val="16"/>
              </w:rPr>
            </w:pPr>
          </w:p>
        </w:tc>
      </w:tr>
      <w:tr w:rsidR="00CE5319" w14:paraId="0CB4DADD" w14:textId="77777777" w:rsidTr="003D2A98">
        <w:trPr>
          <w:trHeight w:hRule="exact" w:val="128"/>
          <w:hidden/>
        </w:trPr>
        <w:tc>
          <w:tcPr>
            <w:tcW w:w="218" w:type="dxa"/>
            <w:vMerge w:val="restart"/>
          </w:tcPr>
          <w:p w14:paraId="57FFC39D" w14:textId="77777777" w:rsidR="00CE5319" w:rsidRPr="00C118AA" w:rsidRDefault="00CE5319" w:rsidP="003D2A98">
            <w:pPr>
              <w:ind w:leftChars="-1" w:left="18" w:hangingChars="12" w:hanging="20"/>
              <w:rPr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 w:val="restart"/>
          </w:tcPr>
          <w:p w14:paraId="0A003C99" w14:textId="3800DD9E" w:rsidR="00CE5319" w:rsidRPr="00A729F6" w:rsidRDefault="00CE5319" w:rsidP="003D2A98">
            <w:pPr>
              <w:ind w:leftChars="-54" w:left="-109" w:hanging="1"/>
              <w:rPr>
                <w:vanish/>
                <w:spacing w:val="-20"/>
                <w:sz w:val="20"/>
              </w:rPr>
            </w:pPr>
          </w:p>
        </w:tc>
        <w:tc>
          <w:tcPr>
            <w:tcW w:w="4820" w:type="dxa"/>
            <w:vMerge/>
          </w:tcPr>
          <w:p w14:paraId="462175E6" w14:textId="77777777" w:rsidR="00CE5319" w:rsidRPr="00EC6AD2" w:rsidRDefault="00CE5319" w:rsidP="003D2A98">
            <w:pPr>
              <w:jc w:val="center"/>
              <w:rPr>
                <w:sz w:val="24"/>
                <w:szCs w:val="24"/>
              </w:rPr>
            </w:pPr>
          </w:p>
        </w:tc>
      </w:tr>
      <w:tr w:rsidR="00CE5319" w14:paraId="24B9C6EE" w14:textId="77777777" w:rsidTr="003D2A98">
        <w:trPr>
          <w:trHeight w:hRule="exact" w:val="227"/>
          <w:hidden/>
        </w:trPr>
        <w:tc>
          <w:tcPr>
            <w:tcW w:w="218" w:type="dxa"/>
            <w:vMerge/>
          </w:tcPr>
          <w:p w14:paraId="113D0FC1" w14:textId="77777777" w:rsidR="00CE5319" w:rsidRPr="00C118AA" w:rsidRDefault="00CE5319" w:rsidP="003D2A98">
            <w:pPr>
              <w:rPr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/>
          </w:tcPr>
          <w:p w14:paraId="6E920CD1" w14:textId="77777777" w:rsidR="00CE5319" w:rsidRPr="0043507D" w:rsidRDefault="00CE5319" w:rsidP="003D2A98">
            <w:pPr>
              <w:rPr>
                <w:b/>
                <w:vanish/>
                <w:spacing w:val="-2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</w:tcPr>
          <w:p w14:paraId="7402A67C" w14:textId="77777777" w:rsidR="00CE5319" w:rsidRPr="003E3B01" w:rsidRDefault="00CE5319" w:rsidP="003D2A98">
            <w:pPr>
              <w:jc w:val="center"/>
              <w:rPr>
                <w:spacing w:val="-20"/>
                <w:sz w:val="24"/>
                <w:szCs w:val="24"/>
              </w:rPr>
            </w:pPr>
            <w:r w:rsidRPr="003E3B01">
              <w:rPr>
                <w:rFonts w:hint="eastAsia"/>
                <w:spacing w:val="-20"/>
                <w:sz w:val="24"/>
                <w:szCs w:val="24"/>
              </w:rPr>
              <w:t>ORIGINAL</w:t>
            </w:r>
          </w:p>
        </w:tc>
      </w:tr>
      <w:tr w:rsidR="00CE5319" w14:paraId="71D50D04" w14:textId="77777777" w:rsidTr="003D2A98">
        <w:trPr>
          <w:trHeight w:hRule="exact" w:val="172"/>
        </w:trPr>
        <w:tc>
          <w:tcPr>
            <w:tcW w:w="218" w:type="dxa"/>
            <w:vMerge w:val="restart"/>
          </w:tcPr>
          <w:p w14:paraId="061150E3" w14:textId="77777777" w:rsidR="00CE5319" w:rsidRDefault="00CE5319" w:rsidP="003D2A98"/>
        </w:tc>
        <w:tc>
          <w:tcPr>
            <w:tcW w:w="5063" w:type="dxa"/>
            <w:gridSpan w:val="5"/>
            <w:vMerge w:val="restart"/>
          </w:tcPr>
          <w:p w14:paraId="6158BF52" w14:textId="2F34D1CA" w:rsidR="00250F88" w:rsidRDefault="00250F88" w:rsidP="003D2A98"/>
          <w:p w14:paraId="24B0A919" w14:textId="77777777" w:rsidR="002C42D0" w:rsidRDefault="002C42D0" w:rsidP="003D2A98"/>
          <w:p w14:paraId="2853E4AC" w14:textId="77777777" w:rsidR="002C42D0" w:rsidRDefault="002C42D0" w:rsidP="003D2A98"/>
          <w:p w14:paraId="357863FD" w14:textId="77777777" w:rsidR="002C42D0" w:rsidRDefault="002C42D0" w:rsidP="003D2A98"/>
          <w:p w14:paraId="66A0C204" w14:textId="77777777" w:rsidR="002C42D0" w:rsidRPr="007F07B0" w:rsidRDefault="002C42D0" w:rsidP="003D2A98"/>
        </w:tc>
        <w:tc>
          <w:tcPr>
            <w:tcW w:w="4820" w:type="dxa"/>
            <w:vMerge/>
          </w:tcPr>
          <w:p w14:paraId="403FFCE1" w14:textId="77777777" w:rsidR="00CE5319" w:rsidRPr="007B7263" w:rsidRDefault="00CE5319" w:rsidP="003D2A98">
            <w:pPr>
              <w:rPr>
                <w:vanish/>
                <w:spacing w:val="-20"/>
                <w:sz w:val="12"/>
                <w:szCs w:val="12"/>
              </w:rPr>
            </w:pPr>
          </w:p>
        </w:tc>
      </w:tr>
      <w:tr w:rsidR="00CE5319" w14:paraId="60247DDE" w14:textId="77777777" w:rsidTr="003D2A98">
        <w:trPr>
          <w:trHeight w:hRule="exact" w:val="284"/>
        </w:trPr>
        <w:tc>
          <w:tcPr>
            <w:tcW w:w="218" w:type="dxa"/>
            <w:vMerge/>
          </w:tcPr>
          <w:p w14:paraId="15614505" w14:textId="77777777" w:rsidR="00CE5319" w:rsidRDefault="00CE5319" w:rsidP="003D2A98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</w:tcPr>
          <w:p w14:paraId="4FA1A051" w14:textId="77777777" w:rsidR="00CE5319" w:rsidRDefault="00CE5319" w:rsidP="003D2A98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14:paraId="0690128E" w14:textId="1442BAE3" w:rsidR="00CE5319" w:rsidRPr="00A729F6" w:rsidRDefault="00CE5319" w:rsidP="003D2A98">
            <w:pPr>
              <w:ind w:leftChars="-48" w:left="-98" w:firstLineChars="53" w:firstLine="119"/>
              <w:rPr>
                <w:sz w:val="20"/>
              </w:rPr>
            </w:pPr>
          </w:p>
        </w:tc>
      </w:tr>
      <w:tr w:rsidR="00CE5319" w14:paraId="79B037B0" w14:textId="77777777" w:rsidTr="003D2A98">
        <w:trPr>
          <w:trHeight w:hRule="exact" w:val="794"/>
        </w:trPr>
        <w:tc>
          <w:tcPr>
            <w:tcW w:w="218" w:type="dxa"/>
            <w:vMerge/>
          </w:tcPr>
          <w:p w14:paraId="72FD94E6" w14:textId="77777777" w:rsidR="00CE5319" w:rsidRDefault="00CE5319" w:rsidP="003D2A98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</w:tcPr>
          <w:p w14:paraId="054620F0" w14:textId="77777777" w:rsidR="00CE5319" w:rsidRDefault="00CE5319" w:rsidP="003D2A98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14:paraId="6E6A4185" w14:textId="77777777" w:rsidR="00250F88" w:rsidRDefault="00250F88" w:rsidP="003D2A98">
            <w:pPr>
              <w:jc w:val="center"/>
            </w:pPr>
          </w:p>
          <w:p w14:paraId="7D607D34" w14:textId="77777777" w:rsidR="0045142F" w:rsidRDefault="0045142F" w:rsidP="003D2A98">
            <w:pPr>
              <w:jc w:val="center"/>
            </w:pPr>
          </w:p>
        </w:tc>
      </w:tr>
      <w:tr w:rsidR="00CE5319" w14:paraId="5CE27A0A" w14:textId="77777777" w:rsidTr="003D2A98">
        <w:trPr>
          <w:trHeight w:hRule="exact" w:val="284"/>
        </w:trPr>
        <w:tc>
          <w:tcPr>
            <w:tcW w:w="218" w:type="dxa"/>
            <w:vMerge/>
          </w:tcPr>
          <w:p w14:paraId="78554841" w14:textId="77777777" w:rsidR="00CE5319" w:rsidRDefault="00CE5319" w:rsidP="003D2A98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</w:tcPr>
          <w:p w14:paraId="7AC1E669" w14:textId="77777777" w:rsidR="00CE5319" w:rsidRDefault="00CE5319" w:rsidP="003D2A98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14:paraId="7BB153A2" w14:textId="5F084AB0" w:rsidR="00CE5319" w:rsidRPr="007B7263" w:rsidRDefault="00CE5319" w:rsidP="003D2A98">
            <w:pPr>
              <w:rPr>
                <w:sz w:val="28"/>
                <w:szCs w:val="28"/>
              </w:rPr>
            </w:pPr>
          </w:p>
        </w:tc>
      </w:tr>
      <w:tr w:rsidR="00CE5319" w14:paraId="22699C26" w14:textId="77777777" w:rsidTr="003D2A98">
        <w:trPr>
          <w:trHeight w:hRule="exact" w:val="733"/>
        </w:trPr>
        <w:tc>
          <w:tcPr>
            <w:tcW w:w="218" w:type="dxa"/>
            <w:vMerge/>
          </w:tcPr>
          <w:p w14:paraId="7770CC23" w14:textId="77777777" w:rsidR="00CE5319" w:rsidRDefault="00CE5319" w:rsidP="003D2A98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</w:tcPr>
          <w:p w14:paraId="3D545A3E" w14:textId="77777777" w:rsidR="00CE5319" w:rsidRDefault="00CE5319" w:rsidP="003D2A98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14:paraId="6816DC5B" w14:textId="77777777" w:rsidR="006023A7" w:rsidRDefault="006023A7" w:rsidP="003D2A98">
            <w:pPr>
              <w:jc w:val="center"/>
              <w:rPr>
                <w:spacing w:val="-20"/>
                <w:sz w:val="16"/>
                <w:szCs w:val="16"/>
              </w:rPr>
            </w:pPr>
          </w:p>
          <w:p w14:paraId="5010751C" w14:textId="77777777" w:rsidR="00CE5319" w:rsidRPr="00F42A0E" w:rsidRDefault="00F42A0E" w:rsidP="003D2A98">
            <w:pPr>
              <w:jc w:val="center"/>
              <w:rPr>
                <w:spacing w:val="-20"/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F42A0E">
                  <w:rPr>
                    <w:rFonts w:hint="eastAsia"/>
                    <w:spacing w:val="-20"/>
                    <w:sz w:val="28"/>
                    <w:szCs w:val="28"/>
                  </w:rPr>
                  <w:t>JAPAN</w:t>
                </w:r>
              </w:smartTag>
            </w:smartTag>
          </w:p>
        </w:tc>
      </w:tr>
      <w:tr w:rsidR="009741B3" w14:paraId="550693AF" w14:textId="77777777" w:rsidTr="003D2A98">
        <w:trPr>
          <w:trHeight w:hRule="exact" w:val="284"/>
        </w:trPr>
        <w:tc>
          <w:tcPr>
            <w:tcW w:w="218" w:type="dxa"/>
          </w:tcPr>
          <w:p w14:paraId="489823A3" w14:textId="77777777" w:rsidR="009741B3" w:rsidRDefault="009741B3" w:rsidP="003D2A98"/>
        </w:tc>
        <w:tc>
          <w:tcPr>
            <w:tcW w:w="5063" w:type="dxa"/>
            <w:gridSpan w:val="5"/>
          </w:tcPr>
          <w:p w14:paraId="0F9C0926" w14:textId="5C2632EE" w:rsidR="009741B3" w:rsidRPr="00A729F6" w:rsidRDefault="009741B3" w:rsidP="003D2A98">
            <w:pPr>
              <w:ind w:leftChars="-54" w:left="-110"/>
              <w:rPr>
                <w:sz w:val="20"/>
              </w:rPr>
            </w:pPr>
          </w:p>
        </w:tc>
        <w:tc>
          <w:tcPr>
            <w:tcW w:w="4820" w:type="dxa"/>
          </w:tcPr>
          <w:p w14:paraId="70179D9D" w14:textId="407CAB01" w:rsidR="009741B3" w:rsidRPr="00A729F6" w:rsidRDefault="009741B3" w:rsidP="003D2A98">
            <w:pPr>
              <w:rPr>
                <w:sz w:val="20"/>
              </w:rPr>
            </w:pPr>
          </w:p>
        </w:tc>
      </w:tr>
      <w:tr w:rsidR="00704A9A" w14:paraId="410B9EAD" w14:textId="77777777" w:rsidTr="003D2A98">
        <w:trPr>
          <w:trHeight w:hRule="exact" w:val="1701"/>
        </w:trPr>
        <w:tc>
          <w:tcPr>
            <w:tcW w:w="218" w:type="dxa"/>
          </w:tcPr>
          <w:p w14:paraId="785C7FF4" w14:textId="77777777" w:rsidR="00704A9A" w:rsidRPr="007F07B0" w:rsidRDefault="00704A9A" w:rsidP="003D2A98"/>
        </w:tc>
        <w:tc>
          <w:tcPr>
            <w:tcW w:w="5063" w:type="dxa"/>
            <w:gridSpan w:val="5"/>
          </w:tcPr>
          <w:p w14:paraId="0FA5BC9D" w14:textId="77777777" w:rsidR="00250F88" w:rsidRPr="007F07B0" w:rsidRDefault="00250F88" w:rsidP="003D2A98"/>
        </w:tc>
        <w:tc>
          <w:tcPr>
            <w:tcW w:w="4820" w:type="dxa"/>
          </w:tcPr>
          <w:p w14:paraId="64418802" w14:textId="77777777" w:rsidR="00704A9A" w:rsidRPr="007F07B0" w:rsidRDefault="00704A9A" w:rsidP="003D2A98">
            <w:pPr>
              <w:ind w:leftChars="-48" w:left="-98"/>
            </w:pPr>
          </w:p>
        </w:tc>
      </w:tr>
      <w:tr w:rsidR="00031C6D" w14:paraId="3562A807" w14:textId="77777777" w:rsidTr="003D2A98">
        <w:trPr>
          <w:trHeight w:hRule="exact" w:val="340"/>
        </w:trPr>
        <w:tc>
          <w:tcPr>
            <w:tcW w:w="218" w:type="dxa"/>
          </w:tcPr>
          <w:p w14:paraId="75D3268A" w14:textId="77777777" w:rsidR="00031C6D" w:rsidRPr="00A729F6" w:rsidRDefault="00031C6D" w:rsidP="003D2A98">
            <w:pPr>
              <w:ind w:leftChars="52" w:left="106"/>
              <w:rPr>
                <w:szCs w:val="18"/>
              </w:rPr>
            </w:pPr>
          </w:p>
        </w:tc>
        <w:tc>
          <w:tcPr>
            <w:tcW w:w="9883" w:type="dxa"/>
            <w:gridSpan w:val="6"/>
          </w:tcPr>
          <w:p w14:paraId="407A7837" w14:textId="09B91757" w:rsidR="00031C6D" w:rsidRPr="00A729F6" w:rsidRDefault="00031C6D" w:rsidP="003D2A98">
            <w:pPr>
              <w:ind w:leftChars="-54" w:left="-110"/>
              <w:rPr>
                <w:szCs w:val="18"/>
              </w:rPr>
            </w:pPr>
          </w:p>
        </w:tc>
      </w:tr>
      <w:tr w:rsidR="0099512A" w14:paraId="3BEC27A1" w14:textId="77777777" w:rsidTr="003D2A98">
        <w:trPr>
          <w:trHeight w:hRule="exact" w:val="4479"/>
        </w:trPr>
        <w:tc>
          <w:tcPr>
            <w:tcW w:w="218" w:type="dxa"/>
          </w:tcPr>
          <w:p w14:paraId="24D4EA6A" w14:textId="77777777" w:rsidR="0099512A" w:rsidRPr="007F07B0" w:rsidRDefault="0099512A" w:rsidP="003D2A98"/>
        </w:tc>
        <w:tc>
          <w:tcPr>
            <w:tcW w:w="2221" w:type="dxa"/>
            <w:gridSpan w:val="3"/>
          </w:tcPr>
          <w:p w14:paraId="17319E21" w14:textId="77777777" w:rsidR="0099512A" w:rsidRDefault="0099512A" w:rsidP="003D2A98"/>
          <w:p w14:paraId="658C259D" w14:textId="77777777" w:rsidR="00250F88" w:rsidRDefault="00250F88" w:rsidP="003D2A98"/>
          <w:p w14:paraId="4C8BD8C4" w14:textId="77777777" w:rsidR="00250F88" w:rsidRPr="007F07B0" w:rsidRDefault="00250F88" w:rsidP="003D2A98"/>
        </w:tc>
        <w:tc>
          <w:tcPr>
            <w:tcW w:w="7662" w:type="dxa"/>
            <w:gridSpan w:val="3"/>
          </w:tcPr>
          <w:p w14:paraId="2C07C427" w14:textId="77777777" w:rsidR="0099512A" w:rsidRDefault="0099512A" w:rsidP="003D2A98"/>
          <w:p w14:paraId="40FCC3B1" w14:textId="77777777" w:rsidR="00250F88" w:rsidRPr="007F07B0" w:rsidRDefault="00250F88" w:rsidP="003D2A98"/>
        </w:tc>
      </w:tr>
      <w:tr w:rsidR="00806BC4" w14:paraId="04D5957C" w14:textId="77777777" w:rsidTr="003D2A98">
        <w:trPr>
          <w:trHeight w:hRule="exact" w:val="1191"/>
        </w:trPr>
        <w:tc>
          <w:tcPr>
            <w:tcW w:w="218" w:type="dxa"/>
          </w:tcPr>
          <w:p w14:paraId="6DB92C85" w14:textId="77777777" w:rsidR="00806BC4" w:rsidRDefault="00806BC4" w:rsidP="003D2A98">
            <w:pPr>
              <w:rPr>
                <w:spacing w:val="-20"/>
              </w:rPr>
            </w:pPr>
          </w:p>
        </w:tc>
        <w:tc>
          <w:tcPr>
            <w:tcW w:w="9883" w:type="dxa"/>
            <w:gridSpan w:val="6"/>
          </w:tcPr>
          <w:p w14:paraId="73EDCCC5" w14:textId="77777777" w:rsidR="00806BC4" w:rsidRDefault="00806BC4" w:rsidP="003D2A98">
            <w:pPr>
              <w:ind w:leftChars="-54" w:left="-110"/>
              <w:rPr>
                <w:spacing w:val="-20"/>
              </w:rPr>
            </w:pPr>
          </w:p>
        </w:tc>
      </w:tr>
      <w:tr w:rsidR="00B8439E" w14:paraId="377D5516" w14:textId="77777777" w:rsidTr="003D2A98">
        <w:trPr>
          <w:trHeight w:hRule="exact" w:val="964"/>
          <w:hidden/>
        </w:trPr>
        <w:tc>
          <w:tcPr>
            <w:tcW w:w="5105" w:type="dxa"/>
            <w:gridSpan w:val="5"/>
          </w:tcPr>
          <w:p w14:paraId="10D46987" w14:textId="1CC10D25" w:rsidR="00B8439E" w:rsidRPr="00B8439E" w:rsidRDefault="00B8439E" w:rsidP="003D2A98">
            <w:pPr>
              <w:rPr>
                <w:b/>
                <w:vanish/>
                <w:spacing w:val="-20"/>
                <w:sz w:val="20"/>
              </w:rPr>
            </w:pPr>
          </w:p>
        </w:tc>
        <w:tc>
          <w:tcPr>
            <w:tcW w:w="4996" w:type="dxa"/>
            <w:gridSpan w:val="2"/>
            <w:vMerge w:val="restart"/>
          </w:tcPr>
          <w:p w14:paraId="3FE10B5A" w14:textId="3522022F" w:rsidR="00B8439E" w:rsidRPr="00031C6D" w:rsidRDefault="00B8439E" w:rsidP="003D2A98">
            <w:pPr>
              <w:rPr>
                <w:vanish/>
                <w:sz w:val="20"/>
              </w:rPr>
            </w:pPr>
          </w:p>
        </w:tc>
      </w:tr>
      <w:tr w:rsidR="00B8439E" w14:paraId="00EC3656" w14:textId="77777777" w:rsidTr="003D2A98">
        <w:trPr>
          <w:trHeight w:hRule="exact" w:val="340"/>
          <w:hidden/>
        </w:trPr>
        <w:tc>
          <w:tcPr>
            <w:tcW w:w="2236" w:type="dxa"/>
            <w:gridSpan w:val="3"/>
          </w:tcPr>
          <w:p w14:paraId="5E35FB37" w14:textId="74BA9253" w:rsidR="00B8439E" w:rsidRPr="00B8439E" w:rsidRDefault="00B8439E" w:rsidP="003D2A98">
            <w:pPr>
              <w:jc w:val="right"/>
              <w:rPr>
                <w:b/>
                <w:vanish/>
                <w:spacing w:val="-20"/>
                <w:szCs w:val="18"/>
              </w:rPr>
            </w:pPr>
          </w:p>
        </w:tc>
        <w:tc>
          <w:tcPr>
            <w:tcW w:w="2869" w:type="dxa"/>
            <w:gridSpan w:val="2"/>
          </w:tcPr>
          <w:p w14:paraId="57F35F18" w14:textId="77777777" w:rsidR="00B8439E" w:rsidRDefault="00525140" w:rsidP="003D2A98">
            <w:pPr>
              <w:ind w:leftChars="-48" w:left="-97" w:hanging="1"/>
            </w:pPr>
            <w:r>
              <w:rPr>
                <w:rFonts w:hint="eastAsia"/>
              </w:rPr>
              <w:t>Niigata</w:t>
            </w:r>
            <w:r w:rsidR="00250F88">
              <w:rPr>
                <w:rFonts w:hint="eastAsia"/>
              </w:rPr>
              <w:t xml:space="preserve"> </w:t>
            </w:r>
          </w:p>
        </w:tc>
        <w:tc>
          <w:tcPr>
            <w:tcW w:w="4996" w:type="dxa"/>
            <w:gridSpan w:val="2"/>
            <w:vMerge/>
          </w:tcPr>
          <w:p w14:paraId="2E940E10" w14:textId="77777777" w:rsidR="00B8439E" w:rsidRPr="00D1121B" w:rsidRDefault="00B8439E" w:rsidP="003D2A98"/>
        </w:tc>
      </w:tr>
      <w:tr w:rsidR="00B8439E" w14:paraId="5735E9F1" w14:textId="77777777" w:rsidTr="003D2A98">
        <w:trPr>
          <w:trHeight w:hRule="exact" w:val="1644"/>
        </w:trPr>
        <w:tc>
          <w:tcPr>
            <w:tcW w:w="5105" w:type="dxa"/>
            <w:gridSpan w:val="5"/>
            <w:shd w:val="clear" w:color="auto" w:fill="FFFFFF" w:themeFill="background1"/>
          </w:tcPr>
          <w:p w14:paraId="00ED2F67" w14:textId="77777777" w:rsidR="00B8439E" w:rsidRDefault="00B8439E" w:rsidP="003D2A98"/>
          <w:p w14:paraId="264031B3" w14:textId="77777777" w:rsidR="00250F88" w:rsidRDefault="00250F88" w:rsidP="003D2A98">
            <w:r>
              <w:rPr>
                <w:rFonts w:hint="eastAsia"/>
              </w:rPr>
              <w:t xml:space="preserve">    </w:t>
            </w:r>
          </w:p>
        </w:tc>
        <w:tc>
          <w:tcPr>
            <w:tcW w:w="4996" w:type="dxa"/>
            <w:gridSpan w:val="2"/>
            <w:vMerge/>
          </w:tcPr>
          <w:p w14:paraId="07BF769C" w14:textId="77777777" w:rsidR="00B8439E" w:rsidRDefault="00B8439E" w:rsidP="003D2A98"/>
        </w:tc>
      </w:tr>
      <w:tr w:rsidR="00B8439E" w14:paraId="50E35FC3" w14:textId="77777777" w:rsidTr="003D2A98">
        <w:trPr>
          <w:trHeight w:hRule="exact" w:val="284"/>
        </w:trPr>
        <w:tc>
          <w:tcPr>
            <w:tcW w:w="815" w:type="dxa"/>
            <w:gridSpan w:val="2"/>
          </w:tcPr>
          <w:p w14:paraId="4A5CABA3" w14:textId="348C5E68" w:rsidR="00B8439E" w:rsidRPr="00031C6D" w:rsidRDefault="00B8439E" w:rsidP="003D2A98">
            <w:pPr>
              <w:ind w:leftChars="-345" w:left="-704"/>
              <w:jc w:val="right"/>
              <w:rPr>
                <w:spacing w:val="-20"/>
                <w:sz w:val="20"/>
              </w:rPr>
            </w:pPr>
          </w:p>
        </w:tc>
        <w:tc>
          <w:tcPr>
            <w:tcW w:w="4290" w:type="dxa"/>
            <w:gridSpan w:val="3"/>
          </w:tcPr>
          <w:p w14:paraId="60316FB8" w14:textId="77777777" w:rsidR="00B8439E" w:rsidRDefault="00B8439E" w:rsidP="003D2A98">
            <w:pPr>
              <w:ind w:leftChars="-48" w:left="-98"/>
            </w:pPr>
          </w:p>
        </w:tc>
        <w:tc>
          <w:tcPr>
            <w:tcW w:w="4996" w:type="dxa"/>
            <w:gridSpan w:val="2"/>
            <w:vMerge/>
          </w:tcPr>
          <w:p w14:paraId="6397C813" w14:textId="77777777" w:rsidR="00B8439E" w:rsidRDefault="00B8439E" w:rsidP="003D2A98"/>
        </w:tc>
      </w:tr>
      <w:tr w:rsidR="00D5681D" w14:paraId="7884C8BA" w14:textId="77777777" w:rsidTr="003D2A98">
        <w:trPr>
          <w:trHeight w:val="454"/>
        </w:trPr>
        <w:tc>
          <w:tcPr>
            <w:tcW w:w="10101" w:type="dxa"/>
            <w:gridSpan w:val="7"/>
          </w:tcPr>
          <w:p w14:paraId="3DDD9408" w14:textId="77777777" w:rsidR="00D5681D" w:rsidRPr="00D1121B" w:rsidRDefault="00250F88" w:rsidP="003D2A98">
            <w:r>
              <w:rPr>
                <w:rFonts w:hint="eastAsia"/>
              </w:rPr>
              <w:t xml:space="preserve"> </w:t>
            </w:r>
          </w:p>
        </w:tc>
      </w:tr>
    </w:tbl>
    <w:p w14:paraId="19156EE6" w14:textId="4EF9FB55" w:rsidR="005E33DA" w:rsidRPr="00D1121B" w:rsidRDefault="003D2A98" w:rsidP="00821864">
      <w:r>
        <w:br w:type="textWrapping" w:clear="all"/>
      </w:r>
    </w:p>
    <w:sectPr w:rsidR="005E33DA" w:rsidRPr="00D1121B" w:rsidSect="00907D19">
      <w:pgSz w:w="11906" w:h="16838" w:code="9"/>
      <w:pgMar w:top="567" w:right="567" w:bottom="267" w:left="1134" w:header="851" w:footer="0" w:gutter="0"/>
      <w:cols w:space="425"/>
      <w:docGrid w:type="linesAndChars" w:linePitch="24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3BDD" w14:textId="77777777" w:rsidR="00A45506" w:rsidRDefault="00A45506" w:rsidP="007D561D">
      <w:r>
        <w:separator/>
      </w:r>
    </w:p>
  </w:endnote>
  <w:endnote w:type="continuationSeparator" w:id="0">
    <w:p w14:paraId="2F75F8D6" w14:textId="77777777" w:rsidR="00A45506" w:rsidRDefault="00A45506" w:rsidP="007D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21B1" w14:textId="77777777" w:rsidR="00A45506" w:rsidRDefault="00A45506" w:rsidP="007D561D">
      <w:r>
        <w:separator/>
      </w:r>
    </w:p>
  </w:footnote>
  <w:footnote w:type="continuationSeparator" w:id="0">
    <w:p w14:paraId="6F7273BD" w14:textId="77777777" w:rsidR="00A45506" w:rsidRDefault="00A45506" w:rsidP="007D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564"/>
    <w:multiLevelType w:val="singleLevel"/>
    <w:tmpl w:val="4320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A35B56"/>
    <w:multiLevelType w:val="singleLevel"/>
    <w:tmpl w:val="80B06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C69138C"/>
    <w:multiLevelType w:val="singleLevel"/>
    <w:tmpl w:val="3DA6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0631344"/>
    <w:multiLevelType w:val="singleLevel"/>
    <w:tmpl w:val="A3BE55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1212184437">
    <w:abstractNumId w:val="3"/>
  </w:num>
  <w:num w:numId="2" w16cid:durableId="235476167">
    <w:abstractNumId w:val="1"/>
  </w:num>
  <w:num w:numId="3" w16cid:durableId="1097865637">
    <w:abstractNumId w:val="2"/>
  </w:num>
  <w:num w:numId="4" w16cid:durableId="194977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03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DA"/>
    <w:rsid w:val="00031C6D"/>
    <w:rsid w:val="00035A13"/>
    <w:rsid w:val="00042161"/>
    <w:rsid w:val="0005553E"/>
    <w:rsid w:val="0006724C"/>
    <w:rsid w:val="000F43D5"/>
    <w:rsid w:val="00102817"/>
    <w:rsid w:val="00103AC8"/>
    <w:rsid w:val="00104746"/>
    <w:rsid w:val="00124B68"/>
    <w:rsid w:val="00150FC9"/>
    <w:rsid w:val="001608E1"/>
    <w:rsid w:val="00167ABB"/>
    <w:rsid w:val="00172B25"/>
    <w:rsid w:val="0017335B"/>
    <w:rsid w:val="00174E08"/>
    <w:rsid w:val="001B5CC3"/>
    <w:rsid w:val="001D03AA"/>
    <w:rsid w:val="001D2EDC"/>
    <w:rsid w:val="001E0503"/>
    <w:rsid w:val="002431C8"/>
    <w:rsid w:val="002474F8"/>
    <w:rsid w:val="00250F88"/>
    <w:rsid w:val="00276784"/>
    <w:rsid w:val="002A2981"/>
    <w:rsid w:val="002B3740"/>
    <w:rsid w:val="002B7C6F"/>
    <w:rsid w:val="002C42D0"/>
    <w:rsid w:val="002D3F01"/>
    <w:rsid w:val="00361B25"/>
    <w:rsid w:val="003B43CC"/>
    <w:rsid w:val="003D2A98"/>
    <w:rsid w:val="003E3B01"/>
    <w:rsid w:val="003E4A0B"/>
    <w:rsid w:val="00404940"/>
    <w:rsid w:val="00414A9D"/>
    <w:rsid w:val="0042152A"/>
    <w:rsid w:val="00421D91"/>
    <w:rsid w:val="0043507D"/>
    <w:rsid w:val="0045142F"/>
    <w:rsid w:val="00463F65"/>
    <w:rsid w:val="00471525"/>
    <w:rsid w:val="00474817"/>
    <w:rsid w:val="004900AA"/>
    <w:rsid w:val="00490D70"/>
    <w:rsid w:val="00496F07"/>
    <w:rsid w:val="004E04F6"/>
    <w:rsid w:val="004E7CCB"/>
    <w:rsid w:val="004F1437"/>
    <w:rsid w:val="005046C8"/>
    <w:rsid w:val="00517482"/>
    <w:rsid w:val="00520701"/>
    <w:rsid w:val="00520BEE"/>
    <w:rsid w:val="00525140"/>
    <w:rsid w:val="00532473"/>
    <w:rsid w:val="005505B5"/>
    <w:rsid w:val="00571576"/>
    <w:rsid w:val="005A48B3"/>
    <w:rsid w:val="005A519E"/>
    <w:rsid w:val="005C2C15"/>
    <w:rsid w:val="005E33DA"/>
    <w:rsid w:val="006023A7"/>
    <w:rsid w:val="006511DF"/>
    <w:rsid w:val="0066170C"/>
    <w:rsid w:val="006A2784"/>
    <w:rsid w:val="006B1557"/>
    <w:rsid w:val="006C5FEF"/>
    <w:rsid w:val="006F1AAF"/>
    <w:rsid w:val="006F30DC"/>
    <w:rsid w:val="00704A9A"/>
    <w:rsid w:val="00704DF8"/>
    <w:rsid w:val="0074315A"/>
    <w:rsid w:val="00763F11"/>
    <w:rsid w:val="00771329"/>
    <w:rsid w:val="007B2CF5"/>
    <w:rsid w:val="007B630A"/>
    <w:rsid w:val="007B7263"/>
    <w:rsid w:val="007B7A85"/>
    <w:rsid w:val="007D561D"/>
    <w:rsid w:val="007D5E4B"/>
    <w:rsid w:val="007F07B0"/>
    <w:rsid w:val="00806343"/>
    <w:rsid w:val="00806BC4"/>
    <w:rsid w:val="00821864"/>
    <w:rsid w:val="00851B70"/>
    <w:rsid w:val="0085291D"/>
    <w:rsid w:val="008541D7"/>
    <w:rsid w:val="00866338"/>
    <w:rsid w:val="008731B0"/>
    <w:rsid w:val="008A5C6D"/>
    <w:rsid w:val="008B69CC"/>
    <w:rsid w:val="008C0313"/>
    <w:rsid w:val="008F10B2"/>
    <w:rsid w:val="00907D19"/>
    <w:rsid w:val="00912686"/>
    <w:rsid w:val="00916686"/>
    <w:rsid w:val="00973CFF"/>
    <w:rsid w:val="009741B3"/>
    <w:rsid w:val="009820C9"/>
    <w:rsid w:val="00984C41"/>
    <w:rsid w:val="0099512A"/>
    <w:rsid w:val="009E39EB"/>
    <w:rsid w:val="00A30B09"/>
    <w:rsid w:val="00A30B43"/>
    <w:rsid w:val="00A443FE"/>
    <w:rsid w:val="00A45506"/>
    <w:rsid w:val="00A52DBB"/>
    <w:rsid w:val="00A66171"/>
    <w:rsid w:val="00A729F6"/>
    <w:rsid w:val="00A80AC3"/>
    <w:rsid w:val="00AA5F61"/>
    <w:rsid w:val="00AB06CC"/>
    <w:rsid w:val="00AB1FE4"/>
    <w:rsid w:val="00B06158"/>
    <w:rsid w:val="00B317F9"/>
    <w:rsid w:val="00B82113"/>
    <w:rsid w:val="00B8439E"/>
    <w:rsid w:val="00B926E6"/>
    <w:rsid w:val="00B92E48"/>
    <w:rsid w:val="00BA72B0"/>
    <w:rsid w:val="00BD6349"/>
    <w:rsid w:val="00BE1535"/>
    <w:rsid w:val="00C118AA"/>
    <w:rsid w:val="00C17E51"/>
    <w:rsid w:val="00C54F18"/>
    <w:rsid w:val="00C56DC2"/>
    <w:rsid w:val="00C87055"/>
    <w:rsid w:val="00CA4D7E"/>
    <w:rsid w:val="00CB06EF"/>
    <w:rsid w:val="00CB28B0"/>
    <w:rsid w:val="00CC5C55"/>
    <w:rsid w:val="00CC7B73"/>
    <w:rsid w:val="00CE5319"/>
    <w:rsid w:val="00D1121B"/>
    <w:rsid w:val="00D205B8"/>
    <w:rsid w:val="00D40498"/>
    <w:rsid w:val="00D46112"/>
    <w:rsid w:val="00D53F9E"/>
    <w:rsid w:val="00D5681D"/>
    <w:rsid w:val="00DA3337"/>
    <w:rsid w:val="00DB7277"/>
    <w:rsid w:val="00DF4A6C"/>
    <w:rsid w:val="00E61401"/>
    <w:rsid w:val="00E96E2A"/>
    <w:rsid w:val="00EC6AD2"/>
    <w:rsid w:val="00ED79EC"/>
    <w:rsid w:val="00EE2F3D"/>
    <w:rsid w:val="00F0206C"/>
    <w:rsid w:val="00F04163"/>
    <w:rsid w:val="00F133BB"/>
    <w:rsid w:val="00F21FD0"/>
    <w:rsid w:val="00F22B24"/>
    <w:rsid w:val="00F37BB4"/>
    <w:rsid w:val="00F42A0E"/>
    <w:rsid w:val="00FA65F5"/>
    <w:rsid w:val="00FB4771"/>
    <w:rsid w:val="00FB4D36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BE89B"/>
  <w15:chartTrackingRefBased/>
  <w15:docId w15:val="{A1D9F26C-B2C5-457F-A0A2-BF6EA57D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3DA"/>
    <w:rPr>
      <w:rFonts w:ascii="Arial" w:hAnsi="Arial"/>
      <w:szCs w:val="18"/>
    </w:rPr>
  </w:style>
  <w:style w:type="table" w:styleId="a4">
    <w:name w:val="Table Grid"/>
    <w:basedOn w:val="a1"/>
    <w:rsid w:val="002B3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5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561D"/>
    <w:rPr>
      <w:rFonts w:eastAsia="ＭＳ ゴシック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7D5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561D"/>
    <w:rPr>
      <w:rFonts w:eastAsia="ＭＳ ゴシック"/>
      <w:kern w:val="2"/>
      <w:sz w:val="18"/>
    </w:rPr>
  </w:style>
  <w:style w:type="table" w:styleId="4">
    <w:name w:val="Plain Table 4"/>
    <w:basedOn w:val="a1"/>
    <w:uiPriority w:val="44"/>
    <w:rsid w:val="007D56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98004\&#12487;&#12473;&#12463;&#12488;&#12483;&#12503;\word%20art&#20837;&#21147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2E5C-A8F1-4E74-846D-23B9B85B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art入力用.dot</Template>
  <TotalTime>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東京商工会議所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</dc:creator>
  <cp:keywords/>
  <cp:lastModifiedBy>相馬 七海</cp:lastModifiedBy>
  <cp:revision>3</cp:revision>
  <cp:lastPrinted>2009-05-01T06:09:00Z</cp:lastPrinted>
  <dcterms:created xsi:type="dcterms:W3CDTF">2024-06-11T05:49:00Z</dcterms:created>
  <dcterms:modified xsi:type="dcterms:W3CDTF">2025-02-20T01:34:00Z</dcterms:modified>
</cp:coreProperties>
</file>